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4A8AC983" w:rsidR="00266F15" w:rsidRPr="00B93037" w:rsidRDefault="00B7181E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</w:t>
      </w:r>
      <w:r w:rsidR="00CF0905" w:rsidRPr="00CF090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F0905">
        <w:rPr>
          <w:rFonts w:asciiTheme="minorHAnsi" w:hAnsiTheme="minorHAnsi" w:cstheme="minorHAnsi"/>
          <w:sz w:val="24"/>
          <w:szCs w:val="24"/>
        </w:rPr>
        <w:t xml:space="preserve"> May</w:t>
      </w:r>
      <w:r w:rsidR="00213470">
        <w:rPr>
          <w:rFonts w:asciiTheme="minorHAnsi" w:hAnsiTheme="minorHAnsi" w:cstheme="minorHAnsi"/>
          <w:sz w:val="24"/>
          <w:szCs w:val="24"/>
        </w:rPr>
        <w:t xml:space="preserve"> 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563A0AFB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an Ordinary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CF0905">
        <w:rPr>
          <w:sz w:val="24"/>
          <w:szCs w:val="24"/>
        </w:rPr>
        <w:t>5</w:t>
      </w:r>
      <w:r w:rsidR="00CF0905" w:rsidRPr="00CF0905">
        <w:rPr>
          <w:sz w:val="24"/>
          <w:szCs w:val="24"/>
          <w:vertAlign w:val="superscript"/>
        </w:rPr>
        <w:t>th</w:t>
      </w:r>
      <w:r w:rsidR="00CF0905">
        <w:rPr>
          <w:sz w:val="24"/>
          <w:szCs w:val="24"/>
        </w:rPr>
        <w:t xml:space="preserve"> June</w:t>
      </w:r>
      <w:r w:rsidR="00364030">
        <w:rPr>
          <w:sz w:val="24"/>
          <w:szCs w:val="24"/>
        </w:rPr>
        <w:t xml:space="preserve">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CF0905">
        <w:rPr>
          <w:sz w:val="24"/>
          <w:szCs w:val="24"/>
        </w:rPr>
        <w:t>at 7.00pm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55F61944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CF0905">
        <w:rPr>
          <w:sz w:val="24"/>
          <w:szCs w:val="24"/>
        </w:rPr>
        <w:t>8</w:t>
      </w:r>
      <w:r w:rsidR="00CF0905" w:rsidRPr="00CF0905">
        <w:rPr>
          <w:sz w:val="24"/>
          <w:szCs w:val="24"/>
          <w:vertAlign w:val="superscript"/>
        </w:rPr>
        <w:t>th</w:t>
      </w:r>
      <w:r w:rsidR="00CF0905">
        <w:rPr>
          <w:sz w:val="24"/>
          <w:szCs w:val="24"/>
        </w:rPr>
        <w:t xml:space="preserve"> May </w:t>
      </w:r>
      <w:r w:rsidR="00501903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  <w:r w:rsidR="00B65B61">
        <w:rPr>
          <w:sz w:val="24"/>
          <w:szCs w:val="24"/>
        </w:rPr>
        <w:t>.</w:t>
      </w:r>
    </w:p>
    <w:p w14:paraId="1588E8C4" w14:textId="663B3031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CF0905">
        <w:rPr>
          <w:sz w:val="24"/>
          <w:szCs w:val="24"/>
        </w:rPr>
        <w:t>8</w:t>
      </w:r>
      <w:r w:rsidR="00CF0905" w:rsidRPr="00CF0905">
        <w:rPr>
          <w:sz w:val="24"/>
          <w:szCs w:val="24"/>
          <w:vertAlign w:val="superscript"/>
        </w:rPr>
        <w:t>th</w:t>
      </w:r>
      <w:r w:rsidR="00CF0905">
        <w:rPr>
          <w:sz w:val="24"/>
          <w:szCs w:val="24"/>
        </w:rPr>
        <w:t xml:space="preserve"> May</w:t>
      </w:r>
      <w:r w:rsidR="00364030">
        <w:rPr>
          <w:sz w:val="24"/>
          <w:szCs w:val="24"/>
        </w:rPr>
        <w:t xml:space="preserve"> </w:t>
      </w:r>
      <w:r w:rsidR="007A6F2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34D9E75A" w14:textId="350F7479" w:rsidR="00213470" w:rsidRPr="00C241B7" w:rsidRDefault="004001BE" w:rsidP="00507420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CF0905">
        <w:rPr>
          <w:b/>
          <w:bCs/>
          <w:sz w:val="24"/>
          <w:szCs w:val="24"/>
        </w:rPr>
        <w:t>None received to date.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0F4460B5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3</w:t>
      </w:r>
      <w:r w:rsidR="00CF0905">
        <w:rPr>
          <w:sz w:val="24"/>
          <w:szCs w:val="24"/>
        </w:rPr>
        <w:t>1</w:t>
      </w:r>
      <w:r w:rsidR="00CF0905" w:rsidRPr="00CF0905">
        <w:rPr>
          <w:sz w:val="24"/>
          <w:szCs w:val="24"/>
          <w:vertAlign w:val="superscript"/>
        </w:rPr>
        <w:t>st</w:t>
      </w:r>
      <w:r w:rsidR="00CF0905">
        <w:rPr>
          <w:sz w:val="24"/>
          <w:szCs w:val="24"/>
        </w:rPr>
        <w:t xml:space="preserve"> May </w:t>
      </w:r>
      <w:r w:rsidR="007E4E66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5CDF717A" w14:textId="01C3320A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CF0905">
        <w:rPr>
          <w:sz w:val="24"/>
          <w:szCs w:val="24"/>
        </w:rPr>
        <w:t>1</w:t>
      </w:r>
      <w:r w:rsidR="00CF0905" w:rsidRPr="00CF0905">
        <w:rPr>
          <w:sz w:val="24"/>
          <w:szCs w:val="24"/>
          <w:vertAlign w:val="superscript"/>
        </w:rPr>
        <w:t>st</w:t>
      </w:r>
      <w:r w:rsidR="00CF0905">
        <w:rPr>
          <w:sz w:val="24"/>
          <w:szCs w:val="24"/>
        </w:rPr>
        <w:t xml:space="preserve"> May </w:t>
      </w:r>
      <w:r w:rsidR="0010409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466C1C60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CF0905">
        <w:rPr>
          <w:sz w:val="24"/>
          <w:szCs w:val="24"/>
        </w:rPr>
        <w:t>June</w:t>
      </w:r>
      <w:r w:rsidR="00573529">
        <w:rPr>
          <w:sz w:val="24"/>
          <w:szCs w:val="24"/>
        </w:rPr>
        <w:t xml:space="preserve">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B82922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676D13">
        <w:rPr>
          <w:sz w:val="24"/>
          <w:szCs w:val="24"/>
        </w:rPr>
        <w:t>£</w:t>
      </w:r>
      <w:r w:rsidR="00F17297">
        <w:rPr>
          <w:sz w:val="24"/>
          <w:szCs w:val="24"/>
        </w:rPr>
        <w:t>2</w:t>
      </w:r>
      <w:r w:rsidR="00C241B7">
        <w:rPr>
          <w:sz w:val="24"/>
          <w:szCs w:val="24"/>
        </w:rPr>
        <w:t>9</w:t>
      </w:r>
      <w:r w:rsidR="00F17297">
        <w:rPr>
          <w:sz w:val="24"/>
          <w:szCs w:val="24"/>
        </w:rPr>
        <w:t>9</w:t>
      </w:r>
      <w:r w:rsidR="00A67735">
        <w:rPr>
          <w:sz w:val="24"/>
          <w:szCs w:val="24"/>
        </w:rPr>
        <w:t>.60</w:t>
      </w:r>
    </w:p>
    <w:p w14:paraId="732BB48D" w14:textId="25B4256E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CF0905">
        <w:rPr>
          <w:sz w:val="24"/>
          <w:szCs w:val="24"/>
        </w:rPr>
        <w:t xml:space="preserve"> June</w:t>
      </w:r>
      <w:r w:rsidR="0014745E">
        <w:rPr>
          <w:sz w:val="24"/>
          <w:szCs w:val="24"/>
        </w:rPr>
        <w:tab/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213470">
        <w:rPr>
          <w:sz w:val="24"/>
          <w:szCs w:val="24"/>
        </w:rPr>
        <w:t>4.80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35A9E487" w14:textId="4C1C16D8" w:rsidR="0014745E" w:rsidRDefault="0014745E" w:rsidP="00CF0905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r w:rsidR="00CF0905">
        <w:rPr>
          <w:sz w:val="24"/>
          <w:szCs w:val="24"/>
        </w:rPr>
        <w:t>JN Williams – grass cutting for April</w:t>
      </w:r>
      <w:r w:rsidR="00CF0905">
        <w:rPr>
          <w:sz w:val="24"/>
          <w:szCs w:val="24"/>
        </w:rPr>
        <w:tab/>
      </w:r>
      <w:r w:rsidR="00CF0905">
        <w:rPr>
          <w:sz w:val="24"/>
          <w:szCs w:val="24"/>
        </w:rPr>
        <w:tab/>
      </w:r>
      <w:r w:rsidR="00CF0905">
        <w:rPr>
          <w:sz w:val="24"/>
          <w:szCs w:val="24"/>
        </w:rPr>
        <w:tab/>
      </w:r>
      <w:r w:rsidR="00CF0905">
        <w:rPr>
          <w:sz w:val="24"/>
          <w:szCs w:val="24"/>
        </w:rPr>
        <w:tab/>
        <w:t>£924.00</w:t>
      </w:r>
    </w:p>
    <w:p w14:paraId="16E81FFB" w14:textId="7A75B61C" w:rsidR="00CF0905" w:rsidRDefault="00CF0905" w:rsidP="00CF0905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 f)  Matthew Craig Associates – internal audit 2024-25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£150.00</w:t>
      </w:r>
    </w:p>
    <w:p w14:paraId="3B0D5C24" w14:textId="3BC0A0DE" w:rsidR="00573529" w:rsidRDefault="0011097E" w:rsidP="0014745E">
      <w:pPr>
        <w:pStyle w:val="NoSpacing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14745E">
        <w:rPr>
          <w:sz w:val="24"/>
          <w:szCs w:val="24"/>
        </w:rPr>
        <w:t>.</w:t>
      </w:r>
      <w:r w:rsidR="00AA1CFB">
        <w:rPr>
          <w:sz w:val="24"/>
          <w:szCs w:val="24"/>
        </w:rPr>
        <w:t xml:space="preserve">   </w:t>
      </w:r>
      <w:r w:rsidR="00CF0905">
        <w:rPr>
          <w:sz w:val="24"/>
          <w:szCs w:val="24"/>
        </w:rPr>
        <w:t>To consider report of Internal Auditor for accounts 2024-25.</w:t>
      </w:r>
    </w:p>
    <w:p w14:paraId="545BAB73" w14:textId="3E2C92CA" w:rsidR="00CF0905" w:rsidRDefault="00CF0905" w:rsidP="00CF0905">
      <w:pPr>
        <w:pStyle w:val="NoSpacing"/>
        <w:ind w:left="851" w:hanging="425"/>
        <w:rPr>
          <w:sz w:val="24"/>
          <w:szCs w:val="24"/>
        </w:rPr>
      </w:pPr>
      <w:r>
        <w:rPr>
          <w:sz w:val="24"/>
          <w:szCs w:val="24"/>
        </w:rPr>
        <w:t>10.  To approve Annual Return figures and Governance statements etc for accounts        2024-25.</w:t>
      </w:r>
    </w:p>
    <w:p w14:paraId="0E26DCC6" w14:textId="77777777" w:rsidR="00B7181E" w:rsidRDefault="00B7181E" w:rsidP="00B718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E625D">
        <w:rPr>
          <w:sz w:val="24"/>
          <w:szCs w:val="24"/>
        </w:rPr>
        <w:t>1</w:t>
      </w:r>
      <w:r w:rsidR="00CF0905">
        <w:rPr>
          <w:sz w:val="24"/>
          <w:szCs w:val="24"/>
        </w:rPr>
        <w:t>1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 w:rsidR="00B70BA9">
        <w:rPr>
          <w:sz w:val="24"/>
          <w:szCs w:val="24"/>
        </w:rPr>
        <w:t>Update on play areas</w:t>
      </w:r>
      <w:r w:rsidR="006C177A">
        <w:rPr>
          <w:sz w:val="24"/>
          <w:szCs w:val="24"/>
        </w:rPr>
        <w:t xml:space="preserve"> and</w:t>
      </w:r>
      <w:r w:rsidR="00CF0905">
        <w:rPr>
          <w:sz w:val="24"/>
          <w:szCs w:val="24"/>
        </w:rPr>
        <w:t xml:space="preserve"> June</w:t>
      </w:r>
      <w:r w:rsidR="00573529">
        <w:rPr>
          <w:sz w:val="24"/>
          <w:szCs w:val="24"/>
        </w:rPr>
        <w:t xml:space="preserve"> </w:t>
      </w:r>
      <w:r w:rsidR="006C177A">
        <w:rPr>
          <w:sz w:val="24"/>
          <w:szCs w:val="24"/>
        </w:rPr>
        <w:t>reports</w:t>
      </w:r>
      <w:r>
        <w:rPr>
          <w:sz w:val="24"/>
          <w:szCs w:val="24"/>
        </w:rPr>
        <w:t xml:space="preserve"> including informing Broadmoor</w:t>
      </w:r>
    </w:p>
    <w:p w14:paraId="6D254674" w14:textId="1830D93D" w:rsidR="007E4E66" w:rsidRDefault="00B7181E" w:rsidP="00B7181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community about closure of play park.</w:t>
      </w:r>
    </w:p>
    <w:p w14:paraId="20DF7787" w14:textId="01C39772" w:rsidR="00CF0905" w:rsidRDefault="00CF0905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12.</w:t>
      </w:r>
      <w:r>
        <w:rPr>
          <w:sz w:val="24"/>
          <w:szCs w:val="24"/>
        </w:rPr>
        <w:tab/>
        <w:t xml:space="preserve"> To consider new Model Financial Regulations from OVW.</w:t>
      </w:r>
    </w:p>
    <w:p w14:paraId="5127E5BD" w14:textId="2C91787D" w:rsidR="001E583D" w:rsidRDefault="001E583D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13.  To consider revised quote from Zurich Insurance.</w:t>
      </w:r>
    </w:p>
    <w:p w14:paraId="56E55254" w14:textId="119980A2" w:rsidR="00E3140E" w:rsidRDefault="008E4AE1" w:rsidP="00932FEC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1E583D">
        <w:rPr>
          <w:sz w:val="24"/>
          <w:szCs w:val="24"/>
        </w:rPr>
        <w:t>4</w:t>
      </w:r>
      <w:r w:rsidR="004321AA">
        <w:rPr>
          <w:sz w:val="24"/>
          <w:szCs w:val="24"/>
        </w:rPr>
        <w:t xml:space="preserve">.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7E95E748" w14:textId="42CCCB00" w:rsidR="00FD2786" w:rsidRDefault="00277878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 xml:space="preserve"> a</w:t>
      </w:r>
      <w:r w:rsidR="00CF0905">
        <w:rPr>
          <w:sz w:val="24"/>
          <w:szCs w:val="24"/>
        </w:rPr>
        <w:t xml:space="preserve">)  </w:t>
      </w:r>
      <w:r w:rsidR="001E583D">
        <w:rPr>
          <w:sz w:val="24"/>
          <w:szCs w:val="24"/>
        </w:rPr>
        <w:t>PCC Living in Pembrokeshire Survey.</w:t>
      </w:r>
    </w:p>
    <w:p w14:paraId="6FAA0DEE" w14:textId="0ADFD041" w:rsidR="001E583D" w:rsidRDefault="001E583D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b)  PCC response from Planning Enforcement Officer on Broadmoor hedge issue.</w:t>
      </w:r>
    </w:p>
    <w:p w14:paraId="3CDA7172" w14:textId="42271380" w:rsidR="001E583D" w:rsidRDefault="001E583D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c)  LCW Bike Course, Maps end event update.</w:t>
      </w:r>
    </w:p>
    <w:p w14:paraId="2CD2B797" w14:textId="70205F8D" w:rsidR="001E583D" w:rsidRDefault="001E583D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C70C3">
        <w:rPr>
          <w:sz w:val="24"/>
          <w:szCs w:val="24"/>
        </w:rPr>
        <w:t xml:space="preserve"> </w:t>
      </w:r>
      <w:r>
        <w:rPr>
          <w:sz w:val="24"/>
          <w:szCs w:val="24"/>
        </w:rPr>
        <w:t>d)  Visit Pembrokeshire Community Fund.</w:t>
      </w:r>
    </w:p>
    <w:p w14:paraId="0F321F57" w14:textId="24FEA7F3" w:rsidR="001E583D" w:rsidRDefault="001E583D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C70C3">
        <w:rPr>
          <w:sz w:val="24"/>
          <w:szCs w:val="24"/>
        </w:rPr>
        <w:t xml:space="preserve"> </w:t>
      </w:r>
      <w:r>
        <w:rPr>
          <w:sz w:val="24"/>
          <w:szCs w:val="24"/>
        </w:rPr>
        <w:t>e)  OVW E-Bulletin.</w:t>
      </w:r>
    </w:p>
    <w:p w14:paraId="17B7427B" w14:textId="587DD557" w:rsidR="001E583D" w:rsidRDefault="001E583D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C70C3">
        <w:rPr>
          <w:sz w:val="24"/>
          <w:szCs w:val="24"/>
        </w:rPr>
        <w:t xml:space="preserve"> </w:t>
      </w:r>
      <w:r>
        <w:rPr>
          <w:sz w:val="24"/>
          <w:szCs w:val="24"/>
        </w:rPr>
        <w:t>f)  OVW Improving the administration and</w:t>
      </w:r>
      <w:r w:rsidR="000C70C3">
        <w:rPr>
          <w:sz w:val="24"/>
          <w:szCs w:val="24"/>
        </w:rPr>
        <w:t xml:space="preserve"> enforcement of Council Tax in Wales.</w:t>
      </w:r>
    </w:p>
    <w:p w14:paraId="200FF3F3" w14:textId="6E6E500E" w:rsidR="000C70C3" w:rsidRDefault="000C70C3" w:rsidP="000C70C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g)  Kathy Talbot request for replacement casing for defibrillator outside the Community Hall.</w:t>
      </w:r>
    </w:p>
    <w:p w14:paraId="0CC6A9A1" w14:textId="1902270B" w:rsidR="000C70C3" w:rsidRDefault="000C70C3" w:rsidP="000C70C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h)  OVW Training Dates June to July.</w:t>
      </w:r>
    </w:p>
    <w:p w14:paraId="23A482AD" w14:textId="7610AFFC" w:rsidR="000C70C3" w:rsidRDefault="000C70C3" w:rsidP="000C70C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i)  PCC Hywel Dda Arts Referral Programme.</w:t>
      </w:r>
    </w:p>
    <w:p w14:paraId="62FFF0A1" w14:textId="392B6C1D" w:rsidR="00B7181E" w:rsidRDefault="00B7181E" w:rsidP="00B718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Continued……</w:t>
      </w:r>
    </w:p>
    <w:p w14:paraId="74367DBC" w14:textId="2F740112" w:rsidR="000C70C3" w:rsidRDefault="000C70C3" w:rsidP="00B718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81E">
        <w:rPr>
          <w:sz w:val="24"/>
          <w:szCs w:val="24"/>
        </w:rPr>
        <w:t>-</w:t>
      </w:r>
      <w:r>
        <w:rPr>
          <w:sz w:val="24"/>
          <w:szCs w:val="24"/>
        </w:rPr>
        <w:t>2-</w:t>
      </w:r>
    </w:p>
    <w:p w14:paraId="3F2061E7" w14:textId="77777777" w:rsidR="00FD2786" w:rsidRDefault="00FD2786" w:rsidP="00FD2786">
      <w:pPr>
        <w:pStyle w:val="NoSpacing"/>
        <w:ind w:left="720"/>
        <w:rPr>
          <w:sz w:val="24"/>
          <w:szCs w:val="24"/>
        </w:rPr>
      </w:pPr>
    </w:p>
    <w:p w14:paraId="220B15A0" w14:textId="192B3FE1" w:rsidR="00F00D1E" w:rsidRDefault="00F00D1E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4666">
        <w:rPr>
          <w:sz w:val="24"/>
          <w:szCs w:val="24"/>
        </w:rPr>
        <w:t>1</w:t>
      </w:r>
      <w:r w:rsidR="001E583D">
        <w:rPr>
          <w:sz w:val="24"/>
          <w:szCs w:val="24"/>
        </w:rPr>
        <w:t>5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 w:rsidR="00964666">
        <w:rPr>
          <w:sz w:val="24"/>
          <w:szCs w:val="24"/>
        </w:rPr>
        <w:t xml:space="preserve">     </w:t>
      </w:r>
    </w:p>
    <w:p w14:paraId="1588E8DE" w14:textId="14677652" w:rsidR="009A67E5" w:rsidRDefault="00F00D1E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7242">
        <w:rPr>
          <w:sz w:val="24"/>
          <w:szCs w:val="24"/>
        </w:rPr>
        <w:t>1</w:t>
      </w:r>
      <w:r w:rsidR="001E583D">
        <w:rPr>
          <w:sz w:val="24"/>
          <w:szCs w:val="24"/>
        </w:rPr>
        <w:t>6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1DEF64E4" w:rsidR="00610937" w:rsidRDefault="00F00D1E" w:rsidP="00165CC1">
      <w:pPr>
        <w:pStyle w:val="NoSpacing"/>
        <w:ind w:left="284" w:hanging="142"/>
      </w:pPr>
      <w:r>
        <w:rPr>
          <w:sz w:val="24"/>
          <w:szCs w:val="24"/>
        </w:rPr>
        <w:t xml:space="preserve"> </w:t>
      </w:r>
      <w:r w:rsidR="00165CC1">
        <w:rPr>
          <w:sz w:val="24"/>
          <w:szCs w:val="24"/>
        </w:rPr>
        <w:t xml:space="preserve">  </w:t>
      </w:r>
      <w:r w:rsidR="00382C2D">
        <w:rPr>
          <w:sz w:val="24"/>
          <w:szCs w:val="24"/>
        </w:rPr>
        <w:t>1</w:t>
      </w:r>
      <w:r w:rsidR="001E583D">
        <w:rPr>
          <w:sz w:val="24"/>
          <w:szCs w:val="24"/>
        </w:rPr>
        <w:t>7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4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7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7"/>
  </w:num>
  <w:num w:numId="2" w16cid:durableId="1718043856">
    <w:abstractNumId w:val="18"/>
  </w:num>
  <w:num w:numId="3" w16cid:durableId="1136293848">
    <w:abstractNumId w:val="10"/>
  </w:num>
  <w:num w:numId="4" w16cid:durableId="321853652">
    <w:abstractNumId w:val="22"/>
  </w:num>
  <w:num w:numId="5" w16cid:durableId="1463037932">
    <w:abstractNumId w:val="29"/>
  </w:num>
  <w:num w:numId="6" w16cid:durableId="1703359595">
    <w:abstractNumId w:val="33"/>
  </w:num>
  <w:num w:numId="7" w16cid:durableId="144319081">
    <w:abstractNumId w:val="35"/>
  </w:num>
  <w:num w:numId="8" w16cid:durableId="560142959">
    <w:abstractNumId w:val="25"/>
  </w:num>
  <w:num w:numId="9" w16cid:durableId="845092708">
    <w:abstractNumId w:val="17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49"/>
  </w:num>
  <w:num w:numId="13" w16cid:durableId="2103331774">
    <w:abstractNumId w:val="28"/>
  </w:num>
  <w:num w:numId="14" w16cid:durableId="1191140242">
    <w:abstractNumId w:val="16"/>
  </w:num>
  <w:num w:numId="15" w16cid:durableId="1603218253">
    <w:abstractNumId w:val="11"/>
  </w:num>
  <w:num w:numId="16" w16cid:durableId="1974601815">
    <w:abstractNumId w:val="43"/>
  </w:num>
  <w:num w:numId="17" w16cid:durableId="986978375">
    <w:abstractNumId w:val="6"/>
  </w:num>
  <w:num w:numId="18" w16cid:durableId="1882932899">
    <w:abstractNumId w:val="37"/>
  </w:num>
  <w:num w:numId="19" w16cid:durableId="1868106068">
    <w:abstractNumId w:val="47"/>
  </w:num>
  <w:num w:numId="20" w16cid:durableId="1229153318">
    <w:abstractNumId w:val="3"/>
  </w:num>
  <w:num w:numId="21" w16cid:durableId="973799749">
    <w:abstractNumId w:val="44"/>
  </w:num>
  <w:num w:numId="22" w16cid:durableId="1622147985">
    <w:abstractNumId w:val="39"/>
  </w:num>
  <w:num w:numId="23" w16cid:durableId="2063826126">
    <w:abstractNumId w:val="30"/>
  </w:num>
  <w:num w:numId="24" w16cid:durableId="1821311295">
    <w:abstractNumId w:val="36"/>
  </w:num>
  <w:num w:numId="25" w16cid:durableId="2062897231">
    <w:abstractNumId w:val="40"/>
  </w:num>
  <w:num w:numId="26" w16cid:durableId="198322060">
    <w:abstractNumId w:val="0"/>
  </w:num>
  <w:num w:numId="27" w16cid:durableId="1515075860">
    <w:abstractNumId w:val="41"/>
  </w:num>
  <w:num w:numId="28" w16cid:durableId="1735666548">
    <w:abstractNumId w:val="9"/>
  </w:num>
  <w:num w:numId="29" w16cid:durableId="613484770">
    <w:abstractNumId w:val="20"/>
  </w:num>
  <w:num w:numId="30" w16cid:durableId="574127362">
    <w:abstractNumId w:val="32"/>
  </w:num>
  <w:num w:numId="31" w16cid:durableId="718824342">
    <w:abstractNumId w:val="15"/>
  </w:num>
  <w:num w:numId="32" w16cid:durableId="95255557">
    <w:abstractNumId w:val="48"/>
  </w:num>
  <w:num w:numId="33" w16cid:durableId="1339313778">
    <w:abstractNumId w:val="21"/>
  </w:num>
  <w:num w:numId="34" w16cid:durableId="157232336">
    <w:abstractNumId w:val="31"/>
  </w:num>
  <w:num w:numId="35" w16cid:durableId="1408921347">
    <w:abstractNumId w:val="24"/>
  </w:num>
  <w:num w:numId="36" w16cid:durableId="1914774834">
    <w:abstractNumId w:val="19"/>
  </w:num>
  <w:num w:numId="37" w16cid:durableId="172183486">
    <w:abstractNumId w:val="38"/>
  </w:num>
  <w:num w:numId="38" w16cid:durableId="39868715">
    <w:abstractNumId w:val="5"/>
  </w:num>
  <w:num w:numId="39" w16cid:durableId="708607964">
    <w:abstractNumId w:val="46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3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2"/>
  </w:num>
  <w:num w:numId="46" w16cid:durableId="612902553">
    <w:abstractNumId w:val="45"/>
  </w:num>
  <w:num w:numId="47" w16cid:durableId="124005108">
    <w:abstractNumId w:val="34"/>
  </w:num>
  <w:num w:numId="48" w16cid:durableId="138693682">
    <w:abstractNumId w:val="2"/>
  </w:num>
  <w:num w:numId="49" w16cid:durableId="332682799">
    <w:abstractNumId w:val="26"/>
  </w:num>
  <w:num w:numId="50" w16cid:durableId="11987423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968"/>
    <w:rsid w:val="00082E85"/>
    <w:rsid w:val="000848D7"/>
    <w:rsid w:val="000853ED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C70C3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097E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4745E"/>
    <w:rsid w:val="0015089B"/>
    <w:rsid w:val="0015370D"/>
    <w:rsid w:val="00154B6D"/>
    <w:rsid w:val="00155421"/>
    <w:rsid w:val="00156AA4"/>
    <w:rsid w:val="00157958"/>
    <w:rsid w:val="00161417"/>
    <w:rsid w:val="00165CC1"/>
    <w:rsid w:val="00170828"/>
    <w:rsid w:val="00176201"/>
    <w:rsid w:val="00182D20"/>
    <w:rsid w:val="0018304B"/>
    <w:rsid w:val="001865B2"/>
    <w:rsid w:val="00186E28"/>
    <w:rsid w:val="001877A9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583D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4030"/>
    <w:rsid w:val="00365CF3"/>
    <w:rsid w:val="003708D1"/>
    <w:rsid w:val="003727EB"/>
    <w:rsid w:val="00374357"/>
    <w:rsid w:val="00375BD6"/>
    <w:rsid w:val="0037799F"/>
    <w:rsid w:val="00377D95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99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20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3529"/>
    <w:rsid w:val="005756E1"/>
    <w:rsid w:val="00587EDD"/>
    <w:rsid w:val="00592DDA"/>
    <w:rsid w:val="00593A55"/>
    <w:rsid w:val="0059557C"/>
    <w:rsid w:val="005A0495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0ED1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34053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C3155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810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75A7"/>
    <w:rsid w:val="00880B72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2911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4861"/>
    <w:rsid w:val="009A097F"/>
    <w:rsid w:val="009A0BC7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1CFB"/>
    <w:rsid w:val="00AA742E"/>
    <w:rsid w:val="00AB4800"/>
    <w:rsid w:val="00AB4858"/>
    <w:rsid w:val="00AB48BA"/>
    <w:rsid w:val="00AC1C34"/>
    <w:rsid w:val="00AC21E6"/>
    <w:rsid w:val="00AC2536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148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181E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6D3F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1EB4"/>
    <w:rsid w:val="00CD4EA6"/>
    <w:rsid w:val="00CD79AF"/>
    <w:rsid w:val="00CE03F7"/>
    <w:rsid w:val="00CE1BD9"/>
    <w:rsid w:val="00CE1EB2"/>
    <w:rsid w:val="00CE35EA"/>
    <w:rsid w:val="00CE564C"/>
    <w:rsid w:val="00CE6F56"/>
    <w:rsid w:val="00CF01CC"/>
    <w:rsid w:val="00CF0905"/>
    <w:rsid w:val="00CF1232"/>
    <w:rsid w:val="00CF1C17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FA4"/>
    <w:rsid w:val="00D24EB5"/>
    <w:rsid w:val="00D25315"/>
    <w:rsid w:val="00D26AE3"/>
    <w:rsid w:val="00D324ED"/>
    <w:rsid w:val="00D32F00"/>
    <w:rsid w:val="00D333FF"/>
    <w:rsid w:val="00D3432D"/>
    <w:rsid w:val="00D34DAD"/>
    <w:rsid w:val="00D37A32"/>
    <w:rsid w:val="00D4276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2FE9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0D1E"/>
    <w:rsid w:val="00F010EA"/>
    <w:rsid w:val="00F05198"/>
    <w:rsid w:val="00F11860"/>
    <w:rsid w:val="00F12CD5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5456A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786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187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2501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3</cp:revision>
  <cp:lastPrinted>2025-05-30T17:02:00Z</cp:lastPrinted>
  <dcterms:created xsi:type="dcterms:W3CDTF">2025-05-26T18:39:00Z</dcterms:created>
  <dcterms:modified xsi:type="dcterms:W3CDTF">2025-05-30T20:08:00Z</dcterms:modified>
</cp:coreProperties>
</file>